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8A" w:rsidRDefault="005A5B8A" w:rsidP="007F6C41">
      <w:pPr>
        <w:jc w:val="center"/>
        <w:rPr>
          <w:b/>
        </w:rPr>
      </w:pPr>
    </w:p>
    <w:p w:rsidR="005A5B8A" w:rsidRDefault="005A5B8A" w:rsidP="007F6C41">
      <w:pPr>
        <w:jc w:val="center"/>
        <w:rPr>
          <w:b/>
        </w:rPr>
      </w:pPr>
    </w:p>
    <w:p w:rsidR="005A5B8A" w:rsidRDefault="005A5B8A" w:rsidP="007F6C41">
      <w:pPr>
        <w:jc w:val="center"/>
        <w:rPr>
          <w:b/>
        </w:rPr>
      </w:pPr>
    </w:p>
    <w:p w:rsidR="005A5B8A" w:rsidRDefault="005A5B8A" w:rsidP="007F6C41">
      <w:pPr>
        <w:jc w:val="center"/>
        <w:rPr>
          <w:b/>
        </w:rPr>
      </w:pPr>
    </w:p>
    <w:p w:rsidR="005A5B8A" w:rsidRDefault="005A5B8A" w:rsidP="007F6C41">
      <w:pPr>
        <w:jc w:val="center"/>
        <w:rPr>
          <w:b/>
        </w:rPr>
      </w:pPr>
    </w:p>
    <w:p w:rsidR="005A5B8A" w:rsidRDefault="005A5B8A" w:rsidP="007F6C41">
      <w:pPr>
        <w:jc w:val="center"/>
        <w:rPr>
          <w:b/>
        </w:rPr>
      </w:pPr>
    </w:p>
    <w:p w:rsidR="005A5B8A" w:rsidRPr="00F144C6" w:rsidRDefault="005A5B8A" w:rsidP="007F6C41">
      <w:pPr>
        <w:jc w:val="center"/>
        <w:rPr>
          <w:b/>
        </w:rPr>
      </w:pPr>
      <w:r>
        <w:rPr>
          <w:b/>
        </w:rPr>
        <w:t>YALOVA</w:t>
      </w:r>
      <w:r w:rsidRPr="00F144C6">
        <w:rPr>
          <w:b/>
        </w:rPr>
        <w:t xml:space="preserve"> ÜNİVERSİTESİ</w:t>
      </w:r>
    </w:p>
    <w:p w:rsidR="005A5B8A" w:rsidRPr="00F144C6" w:rsidRDefault="005A5B8A" w:rsidP="007F6C41">
      <w:pPr>
        <w:jc w:val="center"/>
        <w:rPr>
          <w:b/>
        </w:rPr>
      </w:pPr>
      <w:r w:rsidRPr="00F144C6">
        <w:rPr>
          <w:b/>
        </w:rPr>
        <w:t xml:space="preserve">DIŞ İLİŞKİLER </w:t>
      </w:r>
      <w:r>
        <w:rPr>
          <w:b/>
        </w:rPr>
        <w:t>KOORDİNATÖRLÜĞÜNE</w:t>
      </w:r>
    </w:p>
    <w:p w:rsidR="005A5B8A" w:rsidRDefault="005A5B8A" w:rsidP="007F6C41">
      <w:pPr>
        <w:jc w:val="center"/>
      </w:pPr>
    </w:p>
    <w:p w:rsidR="005A5B8A" w:rsidRDefault="005A5B8A" w:rsidP="007F6C41">
      <w:pPr>
        <w:jc w:val="center"/>
      </w:pPr>
    </w:p>
    <w:p w:rsidR="005A5B8A" w:rsidRDefault="005A5B8A" w:rsidP="007F6C41">
      <w:pPr>
        <w:jc w:val="both"/>
      </w:pPr>
      <w:r>
        <w:t>Yalova Üniversitesi ……………………………………….. Fakültesi/YO/MYO/Enstitüsü …………………… Bölümü ……………………. Numaralı öğrencisiyim. …………. Akademik Yılı ……………………… döneminde öğrenimime ………………… (ülke adı) ………………………… Üniversitesinde HEI/Erasmus Programı kapsamında devam edebilmek için gerekli olan belgeleri (Öğrenim Anlaşması) hazırlay</w:t>
      </w:r>
      <w:bookmarkStart w:id="0" w:name="_GoBack"/>
      <w:bookmarkEnd w:id="0"/>
      <w:r>
        <w:t xml:space="preserve">ıp karşı üniversiteye gönderdim. İlgili Üniversite belgeleri geri iletmediği için Üniversitemiz, Dış İlişkiler Koordinatörlüğü tarafından istenilen belgeleri zamanında Koordinatörlüğe teslim edemedim. </w:t>
      </w:r>
    </w:p>
    <w:p w:rsidR="005A5B8A" w:rsidRDefault="005A5B8A" w:rsidP="007F6C41">
      <w:pPr>
        <w:jc w:val="both"/>
      </w:pPr>
    </w:p>
    <w:p w:rsidR="005A5B8A" w:rsidRDefault="005A5B8A" w:rsidP="007F6C41">
      <w:pPr>
        <w:jc w:val="both"/>
      </w:pPr>
      <w:r>
        <w:t>Karşı üniversiteye varışımdan sonra en geç 15 gün içerisinde Öğrenim Anlaşmanın bir nüshasını mühürletip ve imzalatıp Dış İlişkiler Şube Müdürlüğüne ileteceğim. Evrakları teslim etmediğim durumda tarafıma hibe ödenmeyeceğini ve bu konuda hiçbir hak iddia etmeyeceğimi kabul ve beyan eder gereğini bilgilerinizi arz ederim.</w:t>
      </w:r>
    </w:p>
    <w:p w:rsidR="005A5B8A" w:rsidRDefault="005A5B8A" w:rsidP="007F6C41">
      <w:pPr>
        <w:jc w:val="both"/>
      </w:pPr>
    </w:p>
    <w:p w:rsidR="005A5B8A" w:rsidRDefault="005A5B8A" w:rsidP="007F6C41">
      <w:pPr>
        <w:jc w:val="both"/>
      </w:pPr>
      <w:r>
        <w:tab/>
      </w:r>
      <w:r>
        <w:tab/>
      </w:r>
      <w:r>
        <w:tab/>
      </w:r>
      <w:r>
        <w:tab/>
      </w:r>
      <w:r>
        <w:tab/>
      </w:r>
      <w:r>
        <w:tab/>
      </w:r>
      <w:r>
        <w:tab/>
      </w:r>
    </w:p>
    <w:p w:rsidR="005A5B8A" w:rsidRPr="00F144C6" w:rsidRDefault="005A5B8A" w:rsidP="007F6C41">
      <w:pPr>
        <w:jc w:val="both"/>
        <w:rPr>
          <w:b/>
        </w:rPr>
      </w:pPr>
    </w:p>
    <w:p w:rsidR="005A5B8A" w:rsidRPr="00F144C6" w:rsidRDefault="005A5B8A" w:rsidP="007F6C41">
      <w:pPr>
        <w:jc w:val="both"/>
        <w:rPr>
          <w:b/>
        </w:rPr>
      </w:pP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t>Öğrencinin Adı Soyadı</w:t>
      </w:r>
    </w:p>
    <w:p w:rsidR="005A5B8A" w:rsidRPr="00F144C6" w:rsidRDefault="005A5B8A" w:rsidP="007F6C41">
      <w:pPr>
        <w:jc w:val="both"/>
        <w:rPr>
          <w:b/>
        </w:rPr>
      </w:pP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t>İmzası</w:t>
      </w:r>
    </w:p>
    <w:p w:rsidR="005A5B8A" w:rsidRPr="00F144C6" w:rsidRDefault="005A5B8A" w:rsidP="007F6C41">
      <w:pPr>
        <w:jc w:val="both"/>
        <w:rPr>
          <w:b/>
        </w:rPr>
      </w:pPr>
    </w:p>
    <w:p w:rsidR="005A5B8A" w:rsidRPr="00F144C6" w:rsidRDefault="005A5B8A" w:rsidP="007F6C41">
      <w:pPr>
        <w:jc w:val="both"/>
        <w:rPr>
          <w:b/>
        </w:rPr>
      </w:pPr>
      <w:r w:rsidRPr="00F144C6">
        <w:rPr>
          <w:b/>
        </w:rPr>
        <w:tab/>
      </w:r>
    </w:p>
    <w:p w:rsidR="005A5B8A" w:rsidRPr="00F144C6" w:rsidRDefault="005A5B8A" w:rsidP="007F6C41">
      <w:pPr>
        <w:jc w:val="both"/>
        <w:rPr>
          <w:b/>
        </w:rPr>
      </w:pPr>
      <w:r w:rsidRPr="00F144C6">
        <w:rPr>
          <w:b/>
        </w:rPr>
        <w:t>Adres</w:t>
      </w:r>
      <w:r w:rsidRPr="00F144C6">
        <w:rPr>
          <w:b/>
        </w:rPr>
        <w:tab/>
        <w:t xml:space="preserve">: </w:t>
      </w:r>
      <w:r w:rsidRPr="00F144C6">
        <w:rPr>
          <w:b/>
        </w:rPr>
        <w:tab/>
      </w:r>
      <w:r w:rsidRPr="00F144C6">
        <w:rPr>
          <w:b/>
        </w:rPr>
        <w:tab/>
      </w:r>
      <w:r w:rsidRPr="00F144C6">
        <w:rPr>
          <w:b/>
        </w:rPr>
        <w:tab/>
      </w:r>
      <w:r w:rsidRPr="00F144C6">
        <w:rPr>
          <w:b/>
        </w:rPr>
        <w:tab/>
      </w:r>
      <w:r w:rsidRPr="00F144C6">
        <w:rPr>
          <w:b/>
        </w:rPr>
        <w:tab/>
      </w:r>
      <w:r w:rsidRPr="00F144C6">
        <w:rPr>
          <w:b/>
        </w:rPr>
        <w:tab/>
      </w:r>
      <w:r w:rsidRPr="00F144C6">
        <w:rPr>
          <w:b/>
        </w:rPr>
        <w:tab/>
      </w:r>
    </w:p>
    <w:p w:rsidR="005A5B8A" w:rsidRPr="00F144C6" w:rsidRDefault="005A5B8A" w:rsidP="007F6C41">
      <w:pPr>
        <w:jc w:val="both"/>
        <w:rPr>
          <w:b/>
        </w:rPr>
      </w:pPr>
    </w:p>
    <w:p w:rsidR="005A5B8A" w:rsidRPr="00F144C6" w:rsidRDefault="005A5B8A" w:rsidP="007F6C41">
      <w:pPr>
        <w:jc w:val="both"/>
        <w:rPr>
          <w:b/>
        </w:rPr>
      </w:pPr>
      <w:r w:rsidRPr="00F144C6">
        <w:rPr>
          <w:b/>
        </w:rPr>
        <w:t>Tel</w:t>
      </w:r>
      <w:r w:rsidRPr="00F144C6">
        <w:rPr>
          <w:b/>
        </w:rPr>
        <w:tab/>
        <w:t xml:space="preserve">: </w:t>
      </w:r>
    </w:p>
    <w:p w:rsidR="005A5B8A" w:rsidRDefault="005A5B8A"/>
    <w:sectPr w:rsidR="005A5B8A" w:rsidSect="00AC2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C41"/>
    <w:rsid w:val="000B677E"/>
    <w:rsid w:val="00127F30"/>
    <w:rsid w:val="002F6C48"/>
    <w:rsid w:val="005A5B8A"/>
    <w:rsid w:val="007F6C41"/>
    <w:rsid w:val="00AC0CC2"/>
    <w:rsid w:val="00AC2741"/>
    <w:rsid w:val="00B13CC7"/>
    <w:rsid w:val="00CE03E9"/>
    <w:rsid w:val="00F144C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41"/>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147</Words>
  <Characters>840</Characters>
  <Application>Microsoft Office Outlook</Application>
  <DocSecurity>0</DocSecurity>
  <Lines>0</Lines>
  <Paragraphs>0</Paragraphs>
  <ScaleCrop>false</ScaleCrop>
  <Company>SAKARYA UNIVERSITESI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YALOVA ÜNİVERSİTESİ</dc:title>
  <dc:subject/>
  <dc:creator>Arge</dc:creator>
  <cp:keywords/>
  <dc:description/>
  <cp:lastModifiedBy>rektorluk</cp:lastModifiedBy>
  <cp:revision>2</cp:revision>
  <cp:lastPrinted>2015-01-19T13:16:00Z</cp:lastPrinted>
  <dcterms:created xsi:type="dcterms:W3CDTF">2015-01-19T13:51:00Z</dcterms:created>
  <dcterms:modified xsi:type="dcterms:W3CDTF">2015-01-19T13:51:00Z</dcterms:modified>
</cp:coreProperties>
</file>